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A5" w:rsidRPr="00D35899" w:rsidRDefault="00E532A5" w:rsidP="00E532A5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 w:rsidRPr="00D35899">
        <w:rPr>
          <w:rFonts w:ascii="Times New Roman" w:hAnsi="Times New Roman"/>
          <w:b w:val="0"/>
          <w:sz w:val="24"/>
          <w:szCs w:val="24"/>
        </w:rPr>
        <w:t xml:space="preserve">Приложение  </w:t>
      </w:r>
      <w:r>
        <w:rPr>
          <w:rFonts w:ascii="Times New Roman" w:hAnsi="Times New Roman"/>
          <w:b w:val="0"/>
          <w:sz w:val="24"/>
          <w:szCs w:val="24"/>
        </w:rPr>
        <w:t>12</w:t>
      </w:r>
    </w:p>
    <w:p w:rsidR="00E532A5" w:rsidRDefault="00E532A5" w:rsidP="00E532A5">
      <w:pPr>
        <w:spacing w:line="240" w:lineRule="exact"/>
        <w:ind w:left="5398"/>
        <w:jc w:val="both"/>
      </w:pPr>
      <w:r w:rsidRPr="00D35899">
        <w:t>к решению Думы Батецкого муниципального района «О бюджете Батецкого муниципального района на 201</w:t>
      </w:r>
      <w:r w:rsidR="00213AF6">
        <w:t>9</w:t>
      </w:r>
      <w:r w:rsidRPr="00D35899">
        <w:t xml:space="preserve"> год и на плановый период 20</w:t>
      </w:r>
      <w:r w:rsidR="00213AF6">
        <w:t>20</w:t>
      </w:r>
      <w:r w:rsidR="00B408F5">
        <w:t xml:space="preserve"> и 202</w:t>
      </w:r>
      <w:r w:rsidR="00213AF6">
        <w:t>1</w:t>
      </w:r>
      <w:r w:rsidRPr="00D35899">
        <w:t xml:space="preserve"> годов»</w:t>
      </w:r>
    </w:p>
    <w:p w:rsidR="00E532A5" w:rsidRDefault="00E532A5" w:rsidP="00E532A5">
      <w:pPr>
        <w:spacing w:line="240" w:lineRule="exact"/>
        <w:ind w:left="5398"/>
        <w:jc w:val="both"/>
      </w:pPr>
    </w:p>
    <w:p w:rsidR="00E532A5" w:rsidRDefault="00E532A5" w:rsidP="00044073">
      <w:pPr>
        <w:jc w:val="center"/>
      </w:pPr>
      <w:r w:rsidRPr="00B4530D">
        <w:rPr>
          <w:rFonts w:ascii="Arial CYR" w:hAnsi="Arial CYR" w:cs="Arial CYR"/>
          <w:b/>
          <w:bCs/>
        </w:rPr>
        <w:t>Распределение бюджетных ассигнований по разделам, подразделам,</w:t>
      </w:r>
    </w:p>
    <w:p w:rsidR="00E532A5" w:rsidRDefault="00E532A5" w:rsidP="00044073">
      <w:pPr>
        <w:ind w:left="720"/>
        <w:jc w:val="center"/>
      </w:pPr>
      <w:r w:rsidRPr="00B4530D">
        <w:rPr>
          <w:rFonts w:ascii="Arial CYR" w:hAnsi="Arial CYR" w:cs="Arial CYR"/>
          <w:b/>
          <w:bCs/>
        </w:rPr>
        <w:t xml:space="preserve">целевым статьям </w:t>
      </w:r>
      <w:r>
        <w:rPr>
          <w:rFonts w:ascii="Arial CYR" w:hAnsi="Arial CYR" w:cs="Arial CYR"/>
          <w:b/>
          <w:bCs/>
        </w:rPr>
        <w:t xml:space="preserve">(муниципальным программам и непрограммным направлениям деятельности) группам </w:t>
      </w:r>
      <w:r w:rsidRPr="00B4530D">
        <w:rPr>
          <w:rFonts w:ascii="Arial CYR" w:hAnsi="Arial CYR" w:cs="Arial CYR"/>
          <w:b/>
          <w:bCs/>
        </w:rPr>
        <w:t>вид</w:t>
      </w:r>
      <w:r>
        <w:rPr>
          <w:rFonts w:ascii="Arial CYR" w:hAnsi="Arial CYR" w:cs="Arial CYR"/>
          <w:b/>
          <w:bCs/>
        </w:rPr>
        <w:t>ов</w:t>
      </w:r>
      <w:r w:rsidRPr="00B4530D">
        <w:rPr>
          <w:rFonts w:ascii="Arial CYR" w:hAnsi="Arial CYR" w:cs="Arial CYR"/>
          <w:b/>
          <w:bCs/>
        </w:rPr>
        <w:t xml:space="preserve"> расходов на 20</w:t>
      </w:r>
      <w:r w:rsidR="00213AF6">
        <w:rPr>
          <w:rFonts w:ascii="Arial CYR" w:hAnsi="Arial CYR" w:cs="Arial CYR"/>
          <w:b/>
          <w:bCs/>
        </w:rPr>
        <w:t>20</w:t>
      </w:r>
      <w:r w:rsidR="00B408F5">
        <w:rPr>
          <w:rFonts w:ascii="Arial CYR" w:hAnsi="Arial CYR" w:cs="Arial CYR"/>
          <w:b/>
          <w:bCs/>
        </w:rPr>
        <w:t xml:space="preserve"> </w:t>
      </w:r>
      <w:r>
        <w:rPr>
          <w:rFonts w:ascii="Arial CYR" w:hAnsi="Arial CYR" w:cs="Arial CYR"/>
          <w:b/>
          <w:bCs/>
        </w:rPr>
        <w:t>и 20</w:t>
      </w:r>
      <w:r w:rsidR="00B408F5">
        <w:rPr>
          <w:rFonts w:ascii="Arial CYR" w:hAnsi="Arial CYR" w:cs="Arial CYR"/>
          <w:b/>
          <w:bCs/>
        </w:rPr>
        <w:t>2</w:t>
      </w:r>
      <w:r w:rsidR="00213AF6">
        <w:rPr>
          <w:rFonts w:ascii="Arial CYR" w:hAnsi="Arial CYR" w:cs="Arial CYR"/>
          <w:b/>
          <w:bCs/>
        </w:rPr>
        <w:t>1</w:t>
      </w:r>
      <w:r w:rsidR="00B408F5">
        <w:rPr>
          <w:rFonts w:ascii="Arial CYR" w:hAnsi="Arial CYR" w:cs="Arial CYR"/>
          <w:b/>
          <w:bCs/>
        </w:rPr>
        <w:t xml:space="preserve"> </w:t>
      </w:r>
      <w:r w:rsidRPr="00B4530D">
        <w:rPr>
          <w:rFonts w:ascii="Arial CYR" w:hAnsi="Arial CYR" w:cs="Arial CYR"/>
          <w:b/>
          <w:bCs/>
        </w:rPr>
        <w:t>год</w:t>
      </w:r>
      <w:r>
        <w:rPr>
          <w:rFonts w:ascii="Arial CYR" w:hAnsi="Arial CYR" w:cs="Arial CYR"/>
          <w:b/>
          <w:bCs/>
        </w:rPr>
        <w:t>ы</w:t>
      </w:r>
    </w:p>
    <w:p w:rsidR="00143CC6" w:rsidRDefault="00B408F5" w:rsidP="00213AF6">
      <w:pPr>
        <w:jc w:val="right"/>
      </w:pPr>
      <w:proofErr w:type="spellStart"/>
      <w:r>
        <w:t>Т</w:t>
      </w:r>
      <w:r w:rsidR="00143CC6">
        <w:t>ыс.руб</w:t>
      </w:r>
      <w:proofErr w:type="spellEnd"/>
      <w:r w:rsidR="00143CC6">
        <w:t>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248"/>
        <w:gridCol w:w="898"/>
        <w:gridCol w:w="1362"/>
        <w:gridCol w:w="717"/>
        <w:gridCol w:w="1134"/>
        <w:gridCol w:w="1134"/>
      </w:tblGrid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29 094,9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15 037,0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полномочия области бюджетам сельских поселений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0422270280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0422270280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155,2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14 881,8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14 881,8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14 309,1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14 155,1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13 566,2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13 412,2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736,3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599,4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582,6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3 608,8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3 608,8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3 608,8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3 590,1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3 251,0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338,1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0415128140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0415170280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4 294,9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4 294,9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4 294,9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4 254,9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4 254,9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4 317,1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бюджетам сельских поселений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0422270650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0422270650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 ( 2017-2020 годы)"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 патриотическому воспитанию населения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0503601110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"Развитие и совершенствование форм поддержки социально-ориентированных </w:t>
            </w:r>
            <w:proofErr w:type="spellStart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некоммерчиских</w:t>
            </w:r>
            <w:proofErr w:type="spellEnd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организаций на территории Батецкого муниципального района на 2018-2020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1500128380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1500128380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на территории Батецкого муниципального района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1801328541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1801328541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4 219,0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4 219,0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3 726,8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2 952,5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674,3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мероприятий по управлению муниципальной собственностью (оценка имущества)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380,1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380,1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0422251180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0422251180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159,4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220,7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220,7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220,7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937,5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892,5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892,5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892,5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892,5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887,5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"Противодействие коррупции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по противодействию коррупции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1042428200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1042428200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в Батецком муниципальном районе" на 2017-2021 годы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Реализация комплекса мер по усилению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антитеррористической защищенности критически важных объектов местного значения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1101228530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1101228530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820,1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483,4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 на период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483,4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 на период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483,4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Формирование муниципальных дорожных фондов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0610171510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0610171510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местного значения вне границ населенных пунктов в границах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0610228120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0610228120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"Противодействие коррупции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Освещение деятельности ОМСУ в СМИ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1042528190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1042528190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Батецком муниципальном районе на 2018-2020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0202528700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0202528700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экономического развития Батецкого муниципального района на 2018-2020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 на 2018-2020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и проведение выставок, ярмарок и иных мероприятий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1221799990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1221799990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ремонт и содержание жилищного фонда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населенных пунктов Батецкого муниципального района на 2015-2018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населения качественной питьевой водой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1701328520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1701328520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61 992,4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61 910,4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16 403,3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16 403,3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16 403,3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0911301100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5 881,9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0911301100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5 881,9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образовательных технологий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0911470040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9 812,6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0911470040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9 812,6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на обеспечение деятельности учреждений образования (льготное питание)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0911501100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0911501100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317,0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0911772120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0911772120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34 747,7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34 851,4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30 176,1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30 176,1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0913170570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0913170570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(областная субсидия)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0913172081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0913172081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0913172120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0913172120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371,4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0913570500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0913570500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0913601110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0913601110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0913770040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23 203,3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0913770040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23 203,3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827,5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0913870060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758,7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0913970630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0913970630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проезда к месту учебы и обратно обучающихся общеобразовательных организаций, проживающих в сельских населенных пунктах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4 675,3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1 566,0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3 109,3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3 057,2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БШИ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0712101110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0712101110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1 529,5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1 527,7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1 527,7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0924301100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1 507,7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0924301100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1 507,7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0924472120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0924472120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10111S2280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10111S2280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 ( 2017-2020 годы)"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военно-патриотического клуба "Беркут"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0503428280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0503428280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0937128020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0937128020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веществ в Батецком муниципальном районе на 2018-2020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по противодействию наркомании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1402199990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1402199990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7 352,9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4 904,4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0911970060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 на 2014-2020 годы"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4 843,9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4 843,9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4 801,8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0951201130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1 484,8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1 461,8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941,6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24 256,7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21 151,3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21 151,3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22 309,4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21 151,3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(центры)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0711101111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13 366,0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0711101111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13 366,0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культуры (библиотеки)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0711101112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8 187,3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7 765,3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0711101112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8 187,3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7 765,3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0711528030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3 105,4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 ( 2014-2020 годы)"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2 513,2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 (2014-2020 годы)" муниципальной программы "Развитие культуры и туризма в Батецком муниципальном районе (2014-2020 годы)"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2 513,2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ИМЦ)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1 524,2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1 509,2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0741101030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928,7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0741101130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592,2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592,2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592,2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583,2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11 258,7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 на 2017-2019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доплаты к трудовым пенсиям пенсионерам, замещавшим муниципальные должности и должности муниципальной службы в Батецком муниципальном районе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1011561010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1011561010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2 328,0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3 734,8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"Обеспечение жильем молодых семей в Батецком муниципальном районе" на 2014-2018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Выплаты молодым семьям на приобретение (строительство) жилья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01019L4970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01019L4970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3 564,8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 области, в соответствии с областным законом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1 783,5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9990070310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9990070310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1 781,3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5 195,9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3 383,6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0911670010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0911670010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398,5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"Социальная адаптация детей-сирот и детей, оставшихся без попечения </w:t>
            </w:r>
            <w:proofErr w:type="spellStart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родителей,а</w:t>
            </w:r>
            <w:proofErr w:type="spellEnd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 на 2014-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2 985,1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0941570130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0941570130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2 949,0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0943270600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0943270600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36,1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1 812,3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99900N0820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99900N0820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1 489,9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99900R0820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322,4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99900R0820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322,4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</w:t>
            </w:r>
            <w:proofErr w:type="spellStart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программа"Развитие</w:t>
            </w:r>
            <w:proofErr w:type="spellEnd"/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физической культуры и спорта на территории  Батецкого муниципального района на 2018-2020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спорта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0801128040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0801128040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0802101120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0802101120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2 059,2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</w:t>
            </w: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Батецкого муниципального района"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0411228050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0411228050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 на 2014-2020 годы"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0421280010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tr w:rsidR="00947A58" w:rsidRPr="00947A58" w:rsidTr="00947A58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58" w:rsidRPr="00A95C4C" w:rsidRDefault="00947A58" w:rsidP="00A95C4C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A95C4C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0421280010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6 035,4</w:t>
            </w:r>
          </w:p>
        </w:tc>
      </w:tr>
      <w:bookmarkEnd w:id="0"/>
      <w:tr w:rsidR="00947A58" w:rsidRPr="00947A58" w:rsidTr="00947A58">
        <w:trPr>
          <w:trHeight w:val="20"/>
        </w:trPr>
        <w:tc>
          <w:tcPr>
            <w:tcW w:w="722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137 332,3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7A58" w:rsidRPr="00947A58" w:rsidRDefault="00947A58" w:rsidP="00947A5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47A5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138 252,6</w:t>
            </w:r>
          </w:p>
        </w:tc>
      </w:tr>
    </w:tbl>
    <w:p w:rsidR="00213AF6" w:rsidRDefault="00213AF6" w:rsidP="00213AF6"/>
    <w:sectPr w:rsidR="00213AF6" w:rsidSect="003B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532A5"/>
    <w:rsid w:val="00013EC6"/>
    <w:rsid w:val="00014FCE"/>
    <w:rsid w:val="000330B1"/>
    <w:rsid w:val="00044073"/>
    <w:rsid w:val="000E445A"/>
    <w:rsid w:val="001216B6"/>
    <w:rsid w:val="00142415"/>
    <w:rsid w:val="00143CC6"/>
    <w:rsid w:val="001B42B4"/>
    <w:rsid w:val="00213AF6"/>
    <w:rsid w:val="00232937"/>
    <w:rsid w:val="002B42A7"/>
    <w:rsid w:val="00345010"/>
    <w:rsid w:val="00377165"/>
    <w:rsid w:val="00382287"/>
    <w:rsid w:val="003940E0"/>
    <w:rsid w:val="00396DDA"/>
    <w:rsid w:val="003B7A0C"/>
    <w:rsid w:val="00494E2B"/>
    <w:rsid w:val="004963FD"/>
    <w:rsid w:val="004F1FA6"/>
    <w:rsid w:val="00561307"/>
    <w:rsid w:val="005C118D"/>
    <w:rsid w:val="006433DE"/>
    <w:rsid w:val="00667C17"/>
    <w:rsid w:val="0075389B"/>
    <w:rsid w:val="00761BED"/>
    <w:rsid w:val="008C17B3"/>
    <w:rsid w:val="00941DB7"/>
    <w:rsid w:val="00947A58"/>
    <w:rsid w:val="009969CD"/>
    <w:rsid w:val="009C2211"/>
    <w:rsid w:val="009D0E73"/>
    <w:rsid w:val="00A12C18"/>
    <w:rsid w:val="00A73818"/>
    <w:rsid w:val="00A95C4C"/>
    <w:rsid w:val="00AB3224"/>
    <w:rsid w:val="00B408F5"/>
    <w:rsid w:val="00C7017E"/>
    <w:rsid w:val="00CA55FC"/>
    <w:rsid w:val="00D4238B"/>
    <w:rsid w:val="00DE27E9"/>
    <w:rsid w:val="00E532A5"/>
    <w:rsid w:val="00E72896"/>
    <w:rsid w:val="00EC46D8"/>
    <w:rsid w:val="00EF36AB"/>
    <w:rsid w:val="00F339C9"/>
    <w:rsid w:val="00F43DF8"/>
    <w:rsid w:val="00F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E12567-B598-41E6-A9D2-BBEC342E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32A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A5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unhideWhenUsed/>
    <w:rsid w:val="00143C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3CC6"/>
    <w:rPr>
      <w:color w:val="800080"/>
      <w:u w:val="single"/>
    </w:rPr>
  </w:style>
  <w:style w:type="paragraph" w:customStyle="1" w:styleId="xl97">
    <w:name w:val="xl97"/>
    <w:basedOn w:val="a"/>
    <w:rsid w:val="00143C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143C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43C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143C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143CC6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143C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143CC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143C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B408F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213AF6"/>
    <w:pPr>
      <w:spacing w:before="100" w:beforeAutospacing="1" w:after="100" w:afterAutospacing="1"/>
    </w:pPr>
  </w:style>
  <w:style w:type="paragraph" w:customStyle="1" w:styleId="xl92">
    <w:name w:val="xl92"/>
    <w:basedOn w:val="a"/>
    <w:rsid w:val="00213A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213A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213A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213A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13AF6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5C4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4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36</TotalTime>
  <Pages>1</Pages>
  <Words>6722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16</cp:revision>
  <cp:lastPrinted>2018-11-15T08:44:00Z</cp:lastPrinted>
  <dcterms:created xsi:type="dcterms:W3CDTF">2016-11-23T11:51:00Z</dcterms:created>
  <dcterms:modified xsi:type="dcterms:W3CDTF">2018-11-15T08:44:00Z</dcterms:modified>
</cp:coreProperties>
</file>